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AB2D" w14:textId="21661896" w:rsidR="009D5646" w:rsidRDefault="00607108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Kardiologische Praxis</w:t>
      </w:r>
    </w:p>
    <w:p w14:paraId="3D24AB2E" w14:textId="77777777" w:rsidR="009D5646" w:rsidRDefault="00050AC6">
      <w:pPr>
        <w:widowControl w:val="0"/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Cezarela del Barco Deville</w:t>
      </w:r>
    </w:p>
    <w:p w14:paraId="3D24AB2F" w14:textId="77777777" w:rsidR="009D5646" w:rsidRPr="00607108" w:rsidRDefault="00050AC6" w:rsidP="00050AC6">
      <w:pPr>
        <w:widowControl w:val="0"/>
        <w:tabs>
          <w:tab w:val="left" w:pos="5387"/>
        </w:tabs>
        <w:autoSpaceDE w:val="0"/>
        <w:rPr>
          <w:lang w:val="en-US"/>
        </w:rPr>
      </w:pPr>
      <w:r w:rsidRPr="00607108">
        <w:rPr>
          <w:rFonts w:ascii="Arial" w:hAnsi="Arial" w:cs="Arial"/>
          <w:b/>
          <w:bCs/>
          <w:lang w:val="en-US"/>
        </w:rPr>
        <w:t xml:space="preserve">Dr. med. Margit </w:t>
      </w:r>
      <w:proofErr w:type="spellStart"/>
      <w:r w:rsidRPr="00607108">
        <w:rPr>
          <w:rFonts w:ascii="Arial" w:hAnsi="Arial" w:cs="Arial"/>
          <w:b/>
          <w:bCs/>
          <w:lang w:val="en-US"/>
        </w:rPr>
        <w:t>Fenzl</w:t>
      </w:r>
      <w:proofErr w:type="spellEnd"/>
      <w:r w:rsidRPr="00607108">
        <w:rPr>
          <w:rFonts w:ascii="Arial" w:hAnsi="Arial" w:cs="Arial"/>
          <w:sz w:val="22"/>
          <w:szCs w:val="22"/>
          <w:lang w:val="en-US"/>
        </w:rPr>
        <w:tab/>
        <w:t>Tel.: 05521-2195</w:t>
      </w:r>
    </w:p>
    <w:p w14:paraId="3D24AB30" w14:textId="77777777" w:rsidR="009D5646" w:rsidRDefault="00050AC6" w:rsidP="00050AC6">
      <w:pPr>
        <w:widowControl w:val="0"/>
        <w:tabs>
          <w:tab w:val="left" w:pos="5387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Marktplatz 33</w:t>
      </w:r>
      <w:r>
        <w:rPr>
          <w:rFonts w:ascii="Arial" w:hAnsi="Arial" w:cs="Arial"/>
          <w:sz w:val="22"/>
          <w:szCs w:val="22"/>
        </w:rPr>
        <w:tab/>
        <w:t>Fax: 05521-1039</w:t>
      </w:r>
    </w:p>
    <w:p w14:paraId="3D24AB31" w14:textId="03DD433C" w:rsidR="009D5646" w:rsidRDefault="00050AC6" w:rsidP="00050AC6">
      <w:pPr>
        <w:widowControl w:val="0"/>
        <w:tabs>
          <w:tab w:val="left" w:pos="5387"/>
        </w:tabs>
        <w:autoSpaceDE w:val="0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37412 Herzberg am Harz</w:t>
      </w:r>
      <w:r>
        <w:rPr>
          <w:rFonts w:ascii="Arial" w:hAnsi="Arial" w:cs="Arial"/>
          <w:sz w:val="22"/>
          <w:szCs w:val="22"/>
        </w:rPr>
        <w:tab/>
      </w:r>
      <w:r w:rsidR="00014C86">
        <w:rPr>
          <w:rFonts w:ascii="Arial" w:hAnsi="Arial" w:cs="Arial"/>
          <w:sz w:val="22"/>
          <w:szCs w:val="22"/>
        </w:rPr>
        <w:t>Webseite: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50AC6">
        <w:rPr>
          <w:rFonts w:ascii="Arial" w:hAnsi="Arial" w:cs="Arial"/>
          <w:sz w:val="22"/>
          <w:szCs w:val="22"/>
        </w:rPr>
        <w:t>www.kardiopraxis-delbarco.de</w:t>
      </w:r>
    </w:p>
    <w:p w14:paraId="3D24AB32" w14:textId="77777777" w:rsidR="009D5646" w:rsidRDefault="00050AC6">
      <w:pPr>
        <w:widowControl w:val="0"/>
        <w:tabs>
          <w:tab w:val="left" w:pos="5670"/>
        </w:tabs>
        <w:autoSpaceDE w:val="0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3D24AB2D" wp14:editId="3D24AB2E">
                <wp:extent cx="6330948" cy="12701"/>
                <wp:effectExtent l="0" t="0" r="0" b="0"/>
                <wp:docPr id="1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48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22BCE75" id="Horizontal Line 1" o:spid="_x0000_s1026" style="width:498.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3D24AB33" w14:textId="77777777" w:rsidR="009D5646" w:rsidRDefault="009D5646">
      <w:pPr>
        <w:ind w:left="0" w:right="0"/>
        <w:rPr>
          <w:sz w:val="24"/>
        </w:rPr>
      </w:pPr>
    </w:p>
    <w:p w14:paraId="68545B72" w14:textId="4AABB961" w:rsidR="00A13141" w:rsidRDefault="00A13141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Anamnese</w:t>
      </w:r>
      <w:r w:rsidR="008A33F9">
        <w:rPr>
          <w:rFonts w:ascii="Arial" w:hAnsi="Arial" w:cs="Arial"/>
          <w:sz w:val="22"/>
          <w:szCs w:val="22"/>
        </w:rPr>
        <w:t>bogen</w:t>
      </w:r>
    </w:p>
    <w:p w14:paraId="7F9DF578" w14:textId="77777777" w:rsidR="00A13141" w:rsidRDefault="00A13141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AE73077" w14:textId="074510B0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 xml:space="preserve">Persönliche Daten: </w:t>
      </w:r>
    </w:p>
    <w:p w14:paraId="4D1B53DC" w14:textId="77777777" w:rsid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B418AFB" w14:textId="577BB640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>Name,</w:t>
      </w:r>
      <w:r w:rsidR="00014C8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7108">
        <w:rPr>
          <w:rFonts w:ascii="Arial" w:hAnsi="Arial" w:cs="Arial"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t>:</w:t>
      </w:r>
      <w:r w:rsidRPr="00607108">
        <w:rPr>
          <w:rFonts w:ascii="Arial" w:hAnsi="Arial" w:cs="Arial"/>
          <w:sz w:val="22"/>
          <w:szCs w:val="22"/>
        </w:rPr>
        <w:t>_</w:t>
      </w:r>
      <w:proofErr w:type="gramEnd"/>
      <w:r w:rsidRPr="00607108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42565E2" w14:textId="77777777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53CBCB4" w14:textId="010EBBC3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proofErr w:type="gramStart"/>
      <w:r w:rsidRPr="00607108">
        <w:rPr>
          <w:rFonts w:ascii="Arial" w:hAnsi="Arial" w:cs="Arial"/>
          <w:sz w:val="22"/>
          <w:szCs w:val="22"/>
        </w:rPr>
        <w:t>Adresse:_</w:t>
      </w:r>
      <w:proofErr w:type="gramEnd"/>
      <w:r w:rsidRPr="00607108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2E38C5A7" w14:textId="77777777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47D3FDB2" w14:textId="6EFD982F" w:rsidR="00607108" w:rsidRPr="00607108" w:rsidRDefault="00607108" w:rsidP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>Geburtsdatum:________________________________Telefon:_______________________</w:t>
      </w:r>
    </w:p>
    <w:p w14:paraId="7BA00348" w14:textId="77777777" w:rsidR="00607108" w:rsidRPr="00607108" w:rsidRDefault="00607108" w:rsidP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7E5CC9D" w14:textId="51415E74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607108">
        <w:rPr>
          <w:rFonts w:ascii="Arial" w:hAnsi="Arial" w:cs="Arial"/>
          <w:sz w:val="22"/>
          <w:szCs w:val="22"/>
        </w:rPr>
        <w:t>Mail___________________________________________________________________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3C4CB372" w14:textId="77777777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9BF0514" w14:textId="277BBE54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>Hausarzt:_______________________________________________________________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C45EB4D" w14:textId="77777777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56747D5" w14:textId="0F6DE9AD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>Körpergröße: _________________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607108">
        <w:rPr>
          <w:rFonts w:ascii="Arial" w:hAnsi="Arial" w:cs="Arial"/>
          <w:sz w:val="22"/>
          <w:szCs w:val="22"/>
        </w:rPr>
        <w:t>Gewicht:_________________</w:t>
      </w:r>
    </w:p>
    <w:p w14:paraId="23750469" w14:textId="4160A2D1" w:rsid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3530E75" w14:textId="145E72E0" w:rsid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0669C316" w14:textId="06211D7A" w:rsidR="00607108" w:rsidRPr="00607108" w:rsidRDefault="00607108">
      <w:pPr>
        <w:spacing w:before="0"/>
        <w:ind w:left="0"/>
        <w:rPr>
          <w:rFonts w:ascii="Arial" w:hAnsi="Arial" w:cs="Arial"/>
          <w:sz w:val="22"/>
          <w:szCs w:val="22"/>
        </w:rPr>
      </w:pPr>
      <w:r w:rsidRPr="00607108">
        <w:rPr>
          <w:rFonts w:ascii="Arial" w:hAnsi="Arial" w:cs="Arial"/>
          <w:sz w:val="22"/>
          <w:szCs w:val="22"/>
        </w:rPr>
        <w:t>Sind folgende Erkrankungen bei Ihnen bekannt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0"/>
        <w:gridCol w:w="786"/>
        <w:gridCol w:w="30"/>
        <w:gridCol w:w="773"/>
      </w:tblGrid>
      <w:tr w:rsidR="00607108" w:rsidRPr="00607108" w14:paraId="7551D357" w14:textId="688EAE77" w:rsidTr="00014C86">
        <w:tc>
          <w:tcPr>
            <w:tcW w:w="8826" w:type="dxa"/>
            <w:gridSpan w:val="2"/>
            <w:tcBorders>
              <w:right w:val="nil"/>
            </w:tcBorders>
          </w:tcPr>
          <w:p w14:paraId="10D9244A" w14:textId="2D0DABE9" w:rsidR="00607108" w:rsidRPr="00607108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07108" w:rsidRPr="00607108">
              <w:rPr>
                <w:rFonts w:ascii="Arial" w:hAnsi="Arial" w:cs="Arial"/>
                <w:sz w:val="22"/>
                <w:szCs w:val="22"/>
              </w:rPr>
              <w:tab/>
            </w:r>
            <w:r w:rsidR="00607108" w:rsidRPr="00607108">
              <w:rPr>
                <w:rFonts w:ascii="Arial" w:hAnsi="Arial" w:cs="Arial"/>
                <w:sz w:val="22"/>
                <w:szCs w:val="22"/>
              </w:rPr>
              <w:tab/>
            </w:r>
            <w:r w:rsidR="00607108" w:rsidRPr="00607108">
              <w:rPr>
                <w:rFonts w:ascii="Arial" w:hAnsi="Arial" w:cs="Arial"/>
                <w:sz w:val="22"/>
                <w:szCs w:val="22"/>
              </w:rPr>
              <w:tab/>
            </w:r>
            <w:r w:rsidR="0060710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07108" w:rsidRPr="00607108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803" w:type="dxa"/>
            <w:gridSpan w:val="2"/>
            <w:tcBorders>
              <w:left w:val="nil"/>
            </w:tcBorders>
          </w:tcPr>
          <w:p w14:paraId="44C7EF7C" w14:textId="77777777" w:rsidR="00607108" w:rsidRPr="00607108" w:rsidRDefault="00607108" w:rsidP="00607108">
            <w:pPr>
              <w:spacing w:before="0"/>
              <w:ind w:left="134" w:right="0"/>
              <w:rPr>
                <w:rFonts w:ascii="Arial" w:hAnsi="Arial" w:cs="Arial"/>
                <w:sz w:val="22"/>
                <w:szCs w:val="22"/>
              </w:rPr>
            </w:pPr>
            <w:r w:rsidRPr="00607108">
              <w:rPr>
                <w:rFonts w:ascii="Arial" w:hAnsi="Arial" w:cs="Arial"/>
                <w:sz w:val="22"/>
                <w:szCs w:val="22"/>
              </w:rPr>
              <w:t xml:space="preserve">Nein </w:t>
            </w:r>
          </w:p>
        </w:tc>
      </w:tr>
      <w:tr w:rsidR="00014C86" w:rsidRPr="00607108" w14:paraId="447B4141" w14:textId="68E812F6" w:rsidTr="00014C86">
        <w:tc>
          <w:tcPr>
            <w:tcW w:w="8040" w:type="dxa"/>
          </w:tcPr>
          <w:p w14:paraId="71C7326B" w14:textId="77777777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Bluthochdruck </w:t>
            </w:r>
          </w:p>
          <w:p w14:paraId="5F25B41A" w14:textId="3F74755C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5738A781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2A2C5C42" w14:textId="180D7470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16C" w:rsidRPr="00607108" w14:paraId="22CB1DA5" w14:textId="77777777" w:rsidTr="00014C86">
        <w:tc>
          <w:tcPr>
            <w:tcW w:w="8040" w:type="dxa"/>
          </w:tcPr>
          <w:p w14:paraId="709503B8" w14:textId="4ECEC417" w:rsidR="00BD216C" w:rsidRDefault="00BD216C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Herzinsuffizienz / Herzschwäche</w:t>
            </w:r>
            <w:r w:rsidR="00F85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AA7EA7" w14:textId="653D027B" w:rsidR="00BD216C" w:rsidRPr="00014C86" w:rsidRDefault="00BD216C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58C9BA96" w14:textId="77777777" w:rsidR="00BD216C" w:rsidRPr="00607108" w:rsidRDefault="00BD216C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4E07F83D" w14:textId="77777777" w:rsidR="00BD216C" w:rsidRPr="00607108" w:rsidRDefault="00BD216C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120C9A75" w14:textId="4AE41098" w:rsidTr="00014C86">
        <w:tc>
          <w:tcPr>
            <w:tcW w:w="8040" w:type="dxa"/>
          </w:tcPr>
          <w:p w14:paraId="77EEA9E3" w14:textId="77777777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Verengung der Herzkranzgefäße (KHK) </w:t>
            </w:r>
          </w:p>
          <w:p w14:paraId="47834576" w14:textId="01E63793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7E405B7B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2A5D6AC4" w14:textId="7018B0B7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54FEFFE5" w14:textId="1A88AFD4" w:rsidTr="00014C86">
        <w:tc>
          <w:tcPr>
            <w:tcW w:w="8040" w:type="dxa"/>
          </w:tcPr>
          <w:p w14:paraId="6865601B" w14:textId="77777777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Herzinfarkt </w:t>
            </w:r>
          </w:p>
          <w:p w14:paraId="088E4523" w14:textId="19F85F1B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04105D25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08CE159C" w14:textId="747D4015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39DE0828" w14:textId="501E6906" w:rsidTr="00014C86">
        <w:tc>
          <w:tcPr>
            <w:tcW w:w="8040" w:type="dxa"/>
          </w:tcPr>
          <w:p w14:paraId="62351DAC" w14:textId="2338CAB2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Diabetes mellitus </w:t>
            </w:r>
            <w:r>
              <w:rPr>
                <w:rFonts w:ascii="Arial" w:hAnsi="Arial" w:cs="Arial"/>
                <w:sz w:val="22"/>
                <w:szCs w:val="22"/>
              </w:rPr>
              <w:t>/ Blutzucker</w:t>
            </w:r>
          </w:p>
          <w:p w14:paraId="55ABC629" w14:textId="1424C8B9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49433778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39AFDC67" w14:textId="32D5A5B7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11C99C78" w14:textId="59DB7843" w:rsidTr="00014C86">
        <w:tc>
          <w:tcPr>
            <w:tcW w:w="8040" w:type="dxa"/>
          </w:tcPr>
          <w:p w14:paraId="2C59A028" w14:textId="6D5145C1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14C86">
              <w:rPr>
                <w:rFonts w:ascii="Arial" w:hAnsi="Arial" w:cs="Arial"/>
                <w:sz w:val="22"/>
                <w:szCs w:val="22"/>
              </w:rPr>
              <w:t>rhöhte Chol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14C86">
              <w:rPr>
                <w:rFonts w:ascii="Arial" w:hAnsi="Arial" w:cs="Arial"/>
                <w:sz w:val="22"/>
                <w:szCs w:val="22"/>
              </w:rPr>
              <w:t xml:space="preserve">sterinwerte </w:t>
            </w:r>
          </w:p>
          <w:p w14:paraId="15EBCAA3" w14:textId="2AC03FBB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7C198F8F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53A18DDC" w14:textId="09BEE9BC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3836213C" w14:textId="22E0AB46" w:rsidTr="00014C86">
        <w:tc>
          <w:tcPr>
            <w:tcW w:w="8040" w:type="dxa"/>
          </w:tcPr>
          <w:p w14:paraId="19C18EDA" w14:textId="77777777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Schlaganfall </w:t>
            </w:r>
          </w:p>
          <w:p w14:paraId="7E84657B" w14:textId="0561F35B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1549F4C4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20176749" w14:textId="3175F522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68317F01" w14:textId="25F0D9AC" w:rsidTr="00014C86">
        <w:tc>
          <w:tcPr>
            <w:tcW w:w="8040" w:type="dxa"/>
          </w:tcPr>
          <w:p w14:paraId="48754FDF" w14:textId="77777777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Durchblutungsstörung der Beine (AVK) </w:t>
            </w:r>
          </w:p>
          <w:p w14:paraId="0FA5D6E3" w14:textId="3191FBCA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52CC5B46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23DB660A" w14:textId="0E1B9268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7BD420DD" w14:textId="599D3601" w:rsidTr="00014C86">
        <w:tc>
          <w:tcPr>
            <w:tcW w:w="8040" w:type="dxa"/>
          </w:tcPr>
          <w:p w14:paraId="48432639" w14:textId="55701B3F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>Lungenerkrankung (Asthma bronchiale, chronische Bronchitis</w:t>
            </w:r>
            <w:r w:rsidR="002F0DCF">
              <w:rPr>
                <w:rFonts w:ascii="Arial" w:hAnsi="Arial" w:cs="Arial"/>
                <w:sz w:val="22"/>
                <w:szCs w:val="22"/>
              </w:rPr>
              <w:t>, COPD</w:t>
            </w:r>
            <w:r w:rsidRPr="00014C8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E24093" w14:textId="5785EF88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10631A4C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7F2DADB5" w14:textId="2D437819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07CF5B2E" w14:textId="641A050E" w:rsidTr="00014C86">
        <w:tc>
          <w:tcPr>
            <w:tcW w:w="8040" w:type="dxa"/>
          </w:tcPr>
          <w:p w14:paraId="48049C5A" w14:textId="04CA533C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Thrombose/Lungenembolie/ Gerinnungsstörung </w:t>
            </w:r>
          </w:p>
          <w:p w14:paraId="13FDB9D8" w14:textId="531E2F2C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01F0B46F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5540D289" w14:textId="24E8617D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6AFBBE0B" w14:textId="5ADB4CA5" w:rsidTr="00014C86">
        <w:tc>
          <w:tcPr>
            <w:tcW w:w="8040" w:type="dxa"/>
          </w:tcPr>
          <w:p w14:paraId="669A2026" w14:textId="3A82C6C5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Rauchen </w:t>
            </w:r>
            <w:r>
              <w:rPr>
                <w:rFonts w:ascii="Arial" w:hAnsi="Arial" w:cs="Arial"/>
                <w:sz w:val="22"/>
                <w:szCs w:val="22"/>
              </w:rPr>
              <w:t xml:space="preserve">Sie, </w:t>
            </w:r>
            <w:r w:rsidR="0050565B">
              <w:rPr>
                <w:rFonts w:ascii="Arial" w:hAnsi="Arial" w:cs="Arial"/>
                <w:sz w:val="22"/>
                <w:szCs w:val="22"/>
              </w:rPr>
              <w:t>w</w:t>
            </w:r>
            <w:r w:rsidRPr="00014C86">
              <w:rPr>
                <w:rFonts w:ascii="Arial" w:hAnsi="Arial" w:cs="Arial"/>
                <w:sz w:val="22"/>
                <w:szCs w:val="22"/>
              </w:rPr>
              <w:t xml:space="preserve">enn „Ja“, wie viele Zigaretten täglich:         </w:t>
            </w:r>
          </w:p>
          <w:p w14:paraId="38994513" w14:textId="41D0360F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Seit wann: </w:t>
            </w:r>
          </w:p>
        </w:tc>
        <w:tc>
          <w:tcPr>
            <w:tcW w:w="816" w:type="dxa"/>
            <w:gridSpan w:val="2"/>
          </w:tcPr>
          <w:p w14:paraId="5D38F606" w14:textId="77777777" w:rsidR="00014C86" w:rsidRPr="00607108" w:rsidRDefault="00014C86" w:rsidP="00014C86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2A182D02" w14:textId="11FE20B2" w:rsidR="00014C86" w:rsidRPr="00607108" w:rsidRDefault="00014C86" w:rsidP="00607108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86" w:rsidRPr="00607108" w14:paraId="38DF1384" w14:textId="63FF659F" w:rsidTr="00014C86">
        <w:tc>
          <w:tcPr>
            <w:tcW w:w="8040" w:type="dxa"/>
          </w:tcPr>
          <w:p w14:paraId="161B7B6D" w14:textId="3781713E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 xml:space="preserve">Ist bei </w:t>
            </w:r>
            <w:r w:rsidR="00B4769F" w:rsidRPr="00014C86">
              <w:rPr>
                <w:rFonts w:ascii="Arial" w:hAnsi="Arial" w:cs="Arial"/>
                <w:sz w:val="22"/>
                <w:szCs w:val="22"/>
              </w:rPr>
              <w:t>Ihnen</w:t>
            </w:r>
            <w:r w:rsidRPr="00014C86">
              <w:rPr>
                <w:rFonts w:ascii="Arial" w:hAnsi="Arial" w:cs="Arial"/>
                <w:sz w:val="22"/>
                <w:szCs w:val="22"/>
              </w:rPr>
              <w:t xml:space="preserve"> eine Herzkatheteruntersuchung durchgeführt worden, </w:t>
            </w:r>
          </w:p>
          <w:p w14:paraId="349FA81B" w14:textId="5E898F2A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sz w:val="22"/>
                <w:szCs w:val="22"/>
              </w:rPr>
              <w:t>wann?</w:t>
            </w:r>
          </w:p>
          <w:p w14:paraId="56B6AB86" w14:textId="400B8C8B" w:rsidR="00014C86" w:rsidRPr="00014C86" w:rsidRDefault="00014C86" w:rsidP="008644BF">
            <w:pPr>
              <w:spacing w:before="0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14:paraId="647E2123" w14:textId="77777777" w:rsidR="00014C86" w:rsidRPr="00607108" w:rsidRDefault="00014C86" w:rsidP="008644BF">
            <w:pPr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773" w:type="dxa"/>
          </w:tcPr>
          <w:p w14:paraId="57EA6D10" w14:textId="2D6A5CFD" w:rsidR="00014C86" w:rsidRPr="00607108" w:rsidRDefault="00014C86" w:rsidP="008644BF">
            <w:pPr>
              <w:spacing w:before="0"/>
              <w:ind w:left="0" w:right="0"/>
              <w:rPr>
                <w:sz w:val="22"/>
                <w:szCs w:val="22"/>
              </w:rPr>
            </w:pPr>
          </w:p>
        </w:tc>
      </w:tr>
    </w:tbl>
    <w:p w14:paraId="471731B3" w14:textId="77777777" w:rsidR="00607108" w:rsidRPr="00607108" w:rsidRDefault="00607108">
      <w:pPr>
        <w:spacing w:before="0"/>
        <w:ind w:left="0"/>
        <w:rPr>
          <w:sz w:val="22"/>
          <w:szCs w:val="22"/>
        </w:rPr>
      </w:pPr>
    </w:p>
    <w:p w14:paraId="593D6571" w14:textId="77777777" w:rsidR="00607108" w:rsidRPr="00607108" w:rsidRDefault="00607108">
      <w:pPr>
        <w:spacing w:before="0"/>
        <w:ind w:left="0"/>
        <w:rPr>
          <w:sz w:val="22"/>
          <w:szCs w:val="22"/>
        </w:rPr>
      </w:pPr>
    </w:p>
    <w:p w14:paraId="3D24AB59" w14:textId="0BA0409E" w:rsidR="009D5646" w:rsidRDefault="009D5646">
      <w:pPr>
        <w:spacing w:before="0"/>
        <w:ind w:left="0"/>
        <w:rPr>
          <w:sz w:val="22"/>
          <w:szCs w:val="22"/>
        </w:rPr>
      </w:pPr>
    </w:p>
    <w:p w14:paraId="1DDBAA51" w14:textId="0F21B2C1" w:rsidR="00014C86" w:rsidRDefault="00014C86">
      <w:pPr>
        <w:spacing w:before="0"/>
        <w:ind w:left="0"/>
        <w:rPr>
          <w:sz w:val="22"/>
          <w:szCs w:val="22"/>
        </w:rPr>
      </w:pPr>
    </w:p>
    <w:p w14:paraId="1AD35AFA" w14:textId="3955D986" w:rsidR="00014C86" w:rsidRDefault="00014C86">
      <w:pPr>
        <w:spacing w:before="0"/>
        <w:ind w:left="0"/>
        <w:rPr>
          <w:sz w:val="22"/>
          <w:szCs w:val="22"/>
        </w:rPr>
      </w:pPr>
    </w:p>
    <w:p w14:paraId="22BAD687" w14:textId="74C4B0A3" w:rsidR="00014C86" w:rsidRDefault="00014C86">
      <w:pPr>
        <w:spacing w:before="0"/>
        <w:ind w:left="0"/>
        <w:rPr>
          <w:sz w:val="22"/>
          <w:szCs w:val="22"/>
        </w:rPr>
      </w:pPr>
    </w:p>
    <w:p w14:paraId="3CB6765C" w14:textId="77777777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1EC5DCC" w14:textId="77777777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1E08269" w14:textId="77777777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0461085E" w14:textId="77777777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A59C6F2" w14:textId="77777777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EAAEFC8" w14:textId="77777777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35D568B" w14:textId="77777777" w:rsidR="00AB2D48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  <w:r w:rsidRPr="00014C86">
        <w:rPr>
          <w:rFonts w:ascii="Arial" w:hAnsi="Arial" w:cs="Arial"/>
          <w:sz w:val="22"/>
          <w:szCs w:val="22"/>
        </w:rPr>
        <w:t xml:space="preserve">Nehmen Sie </w:t>
      </w:r>
      <w:r w:rsidR="00AB2D48">
        <w:rPr>
          <w:rFonts w:ascii="Arial" w:hAnsi="Arial" w:cs="Arial"/>
          <w:sz w:val="22"/>
          <w:szCs w:val="22"/>
        </w:rPr>
        <w:t xml:space="preserve">regelmäßig </w:t>
      </w:r>
      <w:r w:rsidRPr="00014C86">
        <w:rPr>
          <w:rFonts w:ascii="Arial" w:hAnsi="Arial" w:cs="Arial"/>
          <w:sz w:val="22"/>
          <w:szCs w:val="22"/>
        </w:rPr>
        <w:t>Medikamente</w:t>
      </w:r>
      <w:r w:rsidR="00AB2D48">
        <w:rPr>
          <w:rFonts w:ascii="Arial" w:hAnsi="Arial" w:cs="Arial"/>
          <w:sz w:val="22"/>
          <w:szCs w:val="22"/>
        </w:rPr>
        <w:t xml:space="preserve"> ein?</w:t>
      </w:r>
    </w:p>
    <w:p w14:paraId="38B954E0" w14:textId="05F29C7E" w:rsidR="00014C86" w:rsidRPr="00014C86" w:rsidRDefault="00AB2D4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96FD7">
        <w:rPr>
          <w:rFonts w:ascii="Arial" w:hAnsi="Arial" w:cs="Arial"/>
          <w:sz w:val="22"/>
          <w:szCs w:val="22"/>
        </w:rPr>
        <w:t>enn ja</w:t>
      </w:r>
      <w:r>
        <w:rPr>
          <w:rFonts w:ascii="Arial" w:hAnsi="Arial" w:cs="Arial"/>
          <w:sz w:val="22"/>
          <w:szCs w:val="22"/>
        </w:rPr>
        <w:t xml:space="preserve">, dann </w:t>
      </w:r>
      <w:r w:rsidR="0049176A">
        <w:rPr>
          <w:rFonts w:ascii="Arial" w:hAnsi="Arial" w:cs="Arial"/>
          <w:sz w:val="22"/>
          <w:szCs w:val="22"/>
        </w:rPr>
        <w:t xml:space="preserve">geben Sie </w:t>
      </w:r>
      <w:r w:rsidR="00F96FD7">
        <w:rPr>
          <w:rFonts w:ascii="Arial" w:hAnsi="Arial" w:cs="Arial"/>
          <w:sz w:val="22"/>
          <w:szCs w:val="22"/>
        </w:rPr>
        <w:t xml:space="preserve">bitte </w:t>
      </w:r>
      <w:r w:rsidR="0049176A">
        <w:rPr>
          <w:rFonts w:ascii="Arial" w:hAnsi="Arial" w:cs="Arial"/>
          <w:sz w:val="22"/>
          <w:szCs w:val="22"/>
        </w:rPr>
        <w:t>die Medikament</w:t>
      </w:r>
      <w:r w:rsidR="00672A9A">
        <w:rPr>
          <w:rFonts w:ascii="Arial" w:hAnsi="Arial" w:cs="Arial"/>
          <w:sz w:val="22"/>
          <w:szCs w:val="22"/>
        </w:rPr>
        <w:t>e</w:t>
      </w:r>
      <w:r w:rsidR="0049176A">
        <w:rPr>
          <w:rFonts w:ascii="Arial" w:hAnsi="Arial" w:cs="Arial"/>
          <w:sz w:val="22"/>
          <w:szCs w:val="22"/>
        </w:rPr>
        <w:t xml:space="preserve"> an </w:t>
      </w:r>
      <w:r w:rsidR="00F96FD7">
        <w:rPr>
          <w:rFonts w:ascii="Arial" w:hAnsi="Arial" w:cs="Arial"/>
          <w:sz w:val="22"/>
          <w:szCs w:val="22"/>
        </w:rPr>
        <w:t xml:space="preserve">oder bringen Sie </w:t>
      </w:r>
      <w:r w:rsidR="0054272A">
        <w:rPr>
          <w:rFonts w:ascii="Arial" w:hAnsi="Arial" w:cs="Arial"/>
          <w:sz w:val="22"/>
          <w:szCs w:val="22"/>
        </w:rPr>
        <w:t>Ihren M</w:t>
      </w:r>
      <w:r w:rsidR="00F96FD7">
        <w:rPr>
          <w:rFonts w:ascii="Arial" w:hAnsi="Arial" w:cs="Arial"/>
          <w:sz w:val="22"/>
          <w:szCs w:val="22"/>
        </w:rPr>
        <w:t>edikationsplan</w:t>
      </w:r>
      <w:r w:rsidR="0049176A">
        <w:rPr>
          <w:rFonts w:ascii="Arial" w:hAnsi="Arial" w:cs="Arial"/>
          <w:sz w:val="22"/>
          <w:szCs w:val="22"/>
        </w:rPr>
        <w:t xml:space="preserve"> zur Untersuchung</w:t>
      </w:r>
      <w:r w:rsidR="00F96FD7">
        <w:rPr>
          <w:rFonts w:ascii="Arial" w:hAnsi="Arial" w:cs="Arial"/>
          <w:sz w:val="22"/>
          <w:szCs w:val="22"/>
        </w:rPr>
        <w:t xml:space="preserve"> mit</w:t>
      </w:r>
      <w:r w:rsidR="00672A9A">
        <w:rPr>
          <w:rFonts w:ascii="Arial" w:hAnsi="Arial" w:cs="Arial"/>
          <w:sz w:val="22"/>
          <w:szCs w:val="22"/>
        </w:rPr>
        <w:t>!</w:t>
      </w:r>
    </w:p>
    <w:p w14:paraId="21D1BA24" w14:textId="05DEB3D9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10CEF77" w14:textId="52B0C310" w:rsidR="00014C86" w:rsidRDefault="00014C86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Medikament</w:t>
      </w:r>
      <w:r>
        <w:rPr>
          <w:rFonts w:ascii="Arial" w:hAnsi="Arial" w:cs="Arial"/>
          <w:sz w:val="22"/>
          <w:szCs w:val="22"/>
        </w:rPr>
        <w:tab/>
        <w:t>/ Dosis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6BBF">
        <w:rPr>
          <w:rFonts w:ascii="Arial" w:hAnsi="Arial" w:cs="Arial"/>
          <w:sz w:val="22"/>
          <w:szCs w:val="22"/>
        </w:rPr>
        <w:t>morgens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146BB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ittags                     </w:t>
      </w:r>
      <w:r w:rsidR="00146B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bends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6"/>
        <w:gridCol w:w="1920"/>
        <w:gridCol w:w="1728"/>
        <w:gridCol w:w="2105"/>
      </w:tblGrid>
      <w:tr w:rsidR="00014C86" w14:paraId="74524DBA" w14:textId="520C0C8B" w:rsidTr="00014C86">
        <w:tc>
          <w:tcPr>
            <w:tcW w:w="3876" w:type="dxa"/>
          </w:tcPr>
          <w:p w14:paraId="7F9BB49B" w14:textId="7C745211" w:rsidR="00014C86" w:rsidRPr="00014C86" w:rsidRDefault="00014C86">
            <w:pPr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54DB18C6" w14:textId="496D42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6F5A1D7" w14:textId="766708BF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4BECD008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327C4EA1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2FB79FDB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397002F1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334A035E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11929857" w14:textId="06981C49" w:rsidTr="00014C86">
        <w:tc>
          <w:tcPr>
            <w:tcW w:w="3876" w:type="dxa"/>
          </w:tcPr>
          <w:p w14:paraId="47A8492B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147CC4B2" w14:textId="136C954C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1C6552BE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0DEB7146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1B460E1F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C4C6EDD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07A5950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1481BE9D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338C9B05" w14:textId="5FE5A080" w:rsidTr="00014C86">
        <w:tc>
          <w:tcPr>
            <w:tcW w:w="3876" w:type="dxa"/>
          </w:tcPr>
          <w:p w14:paraId="47712338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3FEAF382" w14:textId="1E0BD82E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3282C038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3F4E1B86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18C99BFC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36E20AEB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909C6C4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074B2652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5C48D8C0" w14:textId="40F364A6" w:rsidTr="00014C86">
        <w:tc>
          <w:tcPr>
            <w:tcW w:w="3876" w:type="dxa"/>
          </w:tcPr>
          <w:p w14:paraId="543AC2CA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3423CBA9" w14:textId="5A60F242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74DA158B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15979FCC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0366C515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6D9B8C6B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5A11B87D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5468F87D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0EBEC86A" w14:textId="16A5F71D" w:rsidTr="00014C86">
        <w:tc>
          <w:tcPr>
            <w:tcW w:w="3876" w:type="dxa"/>
          </w:tcPr>
          <w:p w14:paraId="22BB859D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71B02D17" w14:textId="6D4FA00A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121821B0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0F8C12F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436C66CD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6415525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3AD2D5D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805DAF0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5911739D" w14:textId="1EC1648F" w:rsidTr="00014C86">
        <w:tc>
          <w:tcPr>
            <w:tcW w:w="3876" w:type="dxa"/>
          </w:tcPr>
          <w:p w14:paraId="4A8E2409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481B4421" w14:textId="0F0193C2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7A8AB326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0B0FDC7F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5262904F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1135A75F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0FA9DED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C3B7B6A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7C480225" w14:textId="5AF59EC4" w:rsidTr="00014C86">
        <w:tc>
          <w:tcPr>
            <w:tcW w:w="3876" w:type="dxa"/>
          </w:tcPr>
          <w:p w14:paraId="61F6C376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0D8D2EC5" w14:textId="4A094DB4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4BF76684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06998E5E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0DA57A7E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3EAB16C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0DB94D9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1BD8A26B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014C86" w14:paraId="6E22D5B4" w14:textId="6C904745" w:rsidTr="00014C86">
        <w:tc>
          <w:tcPr>
            <w:tcW w:w="3876" w:type="dxa"/>
          </w:tcPr>
          <w:p w14:paraId="163910FE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  <w:p w14:paraId="718749B0" w14:textId="52B5743C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C0061F9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018EBD4A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14:paraId="0D6A029F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2491EE27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1F9F7752" w14:textId="77777777" w:rsidR="00014C86" w:rsidRDefault="00014C86">
            <w:pPr>
              <w:suppressAutoHyphens w:val="0"/>
              <w:spacing w:before="0"/>
              <w:ind w:left="0" w:right="0"/>
              <w:rPr>
                <w:sz w:val="22"/>
                <w:szCs w:val="22"/>
              </w:rPr>
            </w:pPr>
          </w:p>
          <w:p w14:paraId="760B03D8" w14:textId="77777777" w:rsidR="00014C86" w:rsidRDefault="00014C86">
            <w:pPr>
              <w:spacing w:before="0"/>
              <w:ind w:left="0"/>
              <w:rPr>
                <w:sz w:val="22"/>
                <w:szCs w:val="22"/>
              </w:rPr>
            </w:pPr>
          </w:p>
        </w:tc>
      </w:tr>
    </w:tbl>
    <w:p w14:paraId="2636A25A" w14:textId="77777777" w:rsidR="00014C86" w:rsidRPr="00607108" w:rsidRDefault="00014C86">
      <w:pPr>
        <w:spacing w:before="0"/>
        <w:ind w:left="0"/>
        <w:rPr>
          <w:sz w:val="22"/>
          <w:szCs w:val="22"/>
        </w:rPr>
      </w:pPr>
    </w:p>
    <w:sectPr w:rsidR="00014C86" w:rsidRPr="00607108">
      <w:footerReference w:type="default" r:id="rId6"/>
      <w:pgSz w:w="11907" w:h="16840"/>
      <w:pgMar w:top="454" w:right="1021" w:bottom="680" w:left="124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EBA8" w14:textId="77777777" w:rsidR="0099561E" w:rsidRDefault="0099561E">
      <w:pPr>
        <w:spacing w:before="0"/>
      </w:pPr>
      <w:r>
        <w:separator/>
      </w:r>
    </w:p>
  </w:endnote>
  <w:endnote w:type="continuationSeparator" w:id="0">
    <w:p w14:paraId="6B0C7061" w14:textId="77777777" w:rsidR="0099561E" w:rsidRDefault="009956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AB3C" w14:textId="4F1BA703" w:rsidR="006E1E7E" w:rsidRDefault="00050AC6">
    <w:pPr>
      <w:tabs>
        <w:tab w:val="center" w:pos="4658"/>
      </w:tabs>
      <w:spacing w:before="0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\* ARABIC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2E73" w14:textId="77777777" w:rsidR="0099561E" w:rsidRDefault="0099561E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36803294" w14:textId="77777777" w:rsidR="0099561E" w:rsidRDefault="0099561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46"/>
    <w:rsid w:val="00014C86"/>
    <w:rsid w:val="00050AC6"/>
    <w:rsid w:val="00146BBF"/>
    <w:rsid w:val="002F0DCF"/>
    <w:rsid w:val="0049176A"/>
    <w:rsid w:val="0050565B"/>
    <w:rsid w:val="0054272A"/>
    <w:rsid w:val="00607108"/>
    <w:rsid w:val="00672A9A"/>
    <w:rsid w:val="008533B2"/>
    <w:rsid w:val="008A33F9"/>
    <w:rsid w:val="0099561E"/>
    <w:rsid w:val="009D5646"/>
    <w:rsid w:val="00A13141"/>
    <w:rsid w:val="00A47BF7"/>
    <w:rsid w:val="00A62760"/>
    <w:rsid w:val="00AB2D48"/>
    <w:rsid w:val="00B4769F"/>
    <w:rsid w:val="00BD216C"/>
    <w:rsid w:val="00D41099"/>
    <w:rsid w:val="00F85F11"/>
    <w:rsid w:val="00F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AB2D"/>
  <w15:docId w15:val="{4553988E-5012-4615-9480-5E15140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before="120"/>
      <w:ind w:left="284" w:right="60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  <w:style w:type="table" w:styleId="Tabellenraster">
    <w:name w:val="Table Grid"/>
    <w:basedOn w:val="NormaleTabelle"/>
    <w:uiPriority w:val="39"/>
    <w:rsid w:val="0060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50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ba\OneDrive\Dokumente\AAA%20%20%20Allgemeine%20Briefvorlage%20mit%20&#220;berweiserauswahl%20(mbk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AAA   Allgemeine Briefvorlage mit Überweiserauswahl (mbk)</Template>
  <TotalTime>0</TotalTime>
  <Pages>2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Praxis</dc:creator>
  <dc:description/>
  <cp:lastModifiedBy>Kundenservice 1</cp:lastModifiedBy>
  <cp:revision>19</cp:revision>
  <dcterms:created xsi:type="dcterms:W3CDTF">2022-12-14T12:10:00Z</dcterms:created>
  <dcterms:modified xsi:type="dcterms:W3CDTF">2023-02-24T08:00:00Z</dcterms:modified>
</cp:coreProperties>
</file>